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50E6" w14:textId="0FE21BC0" w:rsidR="00E8107F" w:rsidRDefault="00C62A98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5DC5D" wp14:editId="2AEEFDA0">
            <wp:simplePos x="0" y="0"/>
            <wp:positionH relativeFrom="column">
              <wp:posOffset>2332355</wp:posOffset>
            </wp:positionH>
            <wp:positionV relativeFrom="paragraph">
              <wp:posOffset>165100</wp:posOffset>
            </wp:positionV>
            <wp:extent cx="978535" cy="978535"/>
            <wp:effectExtent l="0" t="0" r="0" b="0"/>
            <wp:wrapNone/>
            <wp:docPr id="19" name="Bild 19" descr="KE_Logo_SW_resized640-fuer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E_Logo_SW_resized640-fuerB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292C5" w14:textId="238FC8F2" w:rsidR="00E8107F" w:rsidRDefault="00EA5DC8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CF222" wp14:editId="5E1CAF6C">
            <wp:simplePos x="0" y="0"/>
            <wp:positionH relativeFrom="column">
              <wp:posOffset>4220650</wp:posOffset>
            </wp:positionH>
            <wp:positionV relativeFrom="paragraph">
              <wp:posOffset>42594</wp:posOffset>
            </wp:positionV>
            <wp:extent cx="1898650" cy="1701800"/>
            <wp:effectExtent l="0" t="0" r="6350" b="0"/>
            <wp:wrapThrough wrapText="bothSides">
              <wp:wrapPolygon edited="0">
                <wp:start x="0" y="0"/>
                <wp:lineTo x="0" y="21439"/>
                <wp:lineTo x="21528" y="21439"/>
                <wp:lineTo x="21528" y="0"/>
                <wp:lineTo x="0" y="0"/>
              </wp:wrapPolygon>
            </wp:wrapThrough>
            <wp:docPr id="218619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1936" name="Grafik 218619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57C49" w14:textId="1F7D4369" w:rsidR="00E8107F" w:rsidRDefault="00E8107F">
      <w:pPr>
        <w:pStyle w:val="Titel"/>
      </w:pPr>
    </w:p>
    <w:p w14:paraId="343DEBDD" w14:textId="33720F9F" w:rsidR="00E8107F" w:rsidRDefault="00E8107F">
      <w:pPr>
        <w:pStyle w:val="Titel"/>
        <w:rPr>
          <w:sz w:val="20"/>
        </w:rPr>
      </w:pPr>
      <w:r>
        <w:t xml:space="preserve"> </w:t>
      </w:r>
    </w:p>
    <w:p w14:paraId="5D3E3D78" w14:textId="14A4052C" w:rsidR="00E8107F" w:rsidRPr="004776CB" w:rsidRDefault="00CF288B" w:rsidP="004776CB">
      <w:pPr>
        <w:jc w:val="center"/>
        <w:rPr>
          <w:rFonts w:ascii="Comic Sans MS" w:hAnsi="Comic Sans MS"/>
          <w:sz w:val="32"/>
          <w:szCs w:val="32"/>
        </w:rPr>
      </w:pPr>
      <w:r w:rsidRPr="00893528">
        <w:rPr>
          <w:rFonts w:ascii="Comic Sans MS" w:hAnsi="Comic Sans MS"/>
          <w:sz w:val="32"/>
          <w:szCs w:val="32"/>
        </w:rPr>
        <w:t>Material für Kl. 1</w:t>
      </w:r>
      <w:r w:rsidR="0041164F">
        <w:rPr>
          <w:rFonts w:ascii="Comic Sans MS" w:hAnsi="Comic Sans MS"/>
          <w:sz w:val="32"/>
          <w:szCs w:val="32"/>
        </w:rPr>
        <w:t xml:space="preserve"> a, b, c</w:t>
      </w:r>
      <w:r w:rsidR="004776CB">
        <w:rPr>
          <w:rFonts w:ascii="Comic Sans MS" w:hAnsi="Comic Sans MS"/>
          <w:sz w:val="32"/>
          <w:szCs w:val="32"/>
        </w:rPr>
        <w:t xml:space="preserve"> (25/26)</w:t>
      </w:r>
    </w:p>
    <w:p w14:paraId="37C90960" w14:textId="28B0EFDE" w:rsidR="00E8107F" w:rsidRDefault="00E8107F" w:rsidP="000611FD">
      <w:pPr>
        <w:pStyle w:val="berschrift1"/>
        <w:ind w:left="3686" w:hanging="3686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Für das Mäppchen:</w:t>
      </w:r>
    </w:p>
    <w:p w14:paraId="3679671E" w14:textId="4177B1D5" w:rsidR="00CF288B" w:rsidRDefault="00CF288B" w:rsidP="000611FD">
      <w:pPr>
        <w:ind w:left="3686" w:hanging="3686"/>
        <w:rPr>
          <w:rFonts w:ascii="Tw Cen MT" w:hAnsi="Tw Cen MT"/>
          <w:sz w:val="22"/>
          <w:szCs w:val="22"/>
        </w:rPr>
      </w:pPr>
    </w:p>
    <w:p w14:paraId="6A75A910" w14:textId="25C7399E" w:rsidR="00E8107F" w:rsidRPr="0014770C" w:rsidRDefault="00E8107F" w:rsidP="000611FD">
      <w:pPr>
        <w:ind w:left="3686" w:hanging="3686"/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>2 „Dreiecksbleistifte“ (Schreiblernstifte)</w:t>
      </w:r>
    </w:p>
    <w:p w14:paraId="3EE3A95F" w14:textId="2517C71B" w:rsidR="00E8107F" w:rsidRPr="0014770C" w:rsidRDefault="00E8107F" w:rsidP="000611FD">
      <w:pPr>
        <w:ind w:left="3686" w:hanging="3686"/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>1 Radiergummi</w:t>
      </w:r>
    </w:p>
    <w:p w14:paraId="3EE58431" w14:textId="42F4A023" w:rsidR="00E8107F" w:rsidRPr="0014770C" w:rsidRDefault="00E8107F" w:rsidP="000611FD">
      <w:pPr>
        <w:pStyle w:val="berschrift1"/>
        <w:ind w:left="3686" w:hanging="3686"/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>1 Spitzer (mit Behälter) für dicke und dünne Stifte</w:t>
      </w:r>
    </w:p>
    <w:p w14:paraId="060D2E1C" w14:textId="5633F347" w:rsidR="00E8107F" w:rsidRDefault="00E8107F" w:rsidP="000611FD">
      <w:pPr>
        <w:ind w:left="3686" w:hanging="3686"/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>Dicke Holzfarbstifte (</w:t>
      </w:r>
      <w:r w:rsidR="007D3DEE">
        <w:rPr>
          <w:rFonts w:ascii="Comic Sans MS" w:hAnsi="Comic Sans MS"/>
          <w:sz w:val="22"/>
          <w:szCs w:val="22"/>
        </w:rPr>
        <w:t>in allen Farben oder dicke Stifte in Grundfarben und weiter</w:t>
      </w:r>
      <w:r w:rsidR="00233332">
        <w:rPr>
          <w:rFonts w:ascii="Comic Sans MS" w:hAnsi="Comic Sans MS"/>
          <w:sz w:val="22"/>
          <w:szCs w:val="22"/>
        </w:rPr>
        <w:t>e Farben mit dünnen Stiften</w:t>
      </w:r>
      <w:r w:rsidRPr="0014770C">
        <w:rPr>
          <w:rFonts w:ascii="Comic Sans MS" w:hAnsi="Comic Sans MS"/>
          <w:sz w:val="22"/>
          <w:szCs w:val="22"/>
        </w:rPr>
        <w:t>)</w:t>
      </w:r>
    </w:p>
    <w:p w14:paraId="3E07742E" w14:textId="5360E33D" w:rsidR="00206E6D" w:rsidRPr="0014770C" w:rsidRDefault="00206E6D" w:rsidP="00416313">
      <w:pPr>
        <w:rPr>
          <w:rFonts w:ascii="Comic Sans MS" w:hAnsi="Comic Sans MS"/>
          <w:sz w:val="22"/>
          <w:szCs w:val="22"/>
        </w:rPr>
      </w:pPr>
    </w:p>
    <w:p w14:paraId="42AEA7A3" w14:textId="1CB74AEF" w:rsidR="00E8107F" w:rsidRPr="00CF288B" w:rsidRDefault="00E8107F">
      <w:pPr>
        <w:ind w:hanging="425"/>
        <w:rPr>
          <w:rFonts w:ascii="Tw Cen MT" w:hAnsi="Tw Cen MT"/>
          <w:sz w:val="22"/>
          <w:szCs w:val="22"/>
        </w:rPr>
      </w:pPr>
    </w:p>
    <w:p w14:paraId="4161EC49" w14:textId="6755F687" w:rsidR="00E8107F" w:rsidRDefault="00E8107F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Hefte (alle ohne Rand), Ordner usw.:</w:t>
      </w:r>
    </w:p>
    <w:p w14:paraId="64B27EB7" w14:textId="69D0F213" w:rsidR="00CF288B" w:rsidRDefault="00CF288B">
      <w:pPr>
        <w:rPr>
          <w:rFonts w:ascii="Tw Cen MT" w:hAnsi="Tw Cen MT"/>
          <w:sz w:val="22"/>
          <w:szCs w:val="22"/>
        </w:rPr>
      </w:pPr>
    </w:p>
    <w:p w14:paraId="4DC7C643" w14:textId="3C37B53C" w:rsidR="00E8107F" w:rsidRDefault="00DE344F" w:rsidP="00BA5758">
      <w:pPr>
        <w:ind w:right="-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E8107F" w:rsidRPr="0014770C">
        <w:rPr>
          <w:rFonts w:ascii="Comic Sans MS" w:hAnsi="Comic Sans MS"/>
          <w:sz w:val="22"/>
          <w:szCs w:val="22"/>
        </w:rPr>
        <w:t xml:space="preserve"> Doppelheft DIN A 4, </w:t>
      </w:r>
      <w:r w:rsidR="000E4C2D">
        <w:rPr>
          <w:rFonts w:ascii="Comic Sans MS" w:hAnsi="Comic Sans MS"/>
          <w:sz w:val="22"/>
          <w:szCs w:val="22"/>
        </w:rPr>
        <w:t>blanko</w:t>
      </w:r>
      <w:r w:rsidR="00BD16DC">
        <w:rPr>
          <w:rFonts w:ascii="Comic Sans MS" w:hAnsi="Comic Sans MS"/>
          <w:sz w:val="22"/>
          <w:szCs w:val="22"/>
        </w:rPr>
        <w:t>, Nr. 20</w:t>
      </w:r>
      <w:r w:rsidR="00E8107F" w:rsidRPr="0014770C">
        <w:rPr>
          <w:rFonts w:ascii="Comic Sans MS" w:hAnsi="Comic Sans MS"/>
          <w:sz w:val="22"/>
          <w:szCs w:val="22"/>
        </w:rPr>
        <w:t xml:space="preserve"> </w:t>
      </w:r>
      <w:r w:rsidR="00DC10BF">
        <w:rPr>
          <w:rFonts w:ascii="Comic Sans MS" w:hAnsi="Comic Sans MS"/>
          <w:sz w:val="22"/>
          <w:szCs w:val="22"/>
        </w:rPr>
        <w:tab/>
      </w:r>
      <w:r w:rsidR="00DC10BF">
        <w:rPr>
          <w:rFonts w:ascii="Comic Sans MS" w:hAnsi="Comic Sans MS"/>
          <w:sz w:val="22"/>
          <w:szCs w:val="22"/>
        </w:rPr>
        <w:tab/>
      </w:r>
      <w:r w:rsidR="00A918E5">
        <w:rPr>
          <w:rFonts w:ascii="Comic Sans MS" w:hAnsi="Comic Sans MS"/>
          <w:sz w:val="22"/>
          <w:szCs w:val="22"/>
        </w:rPr>
        <w:tab/>
      </w:r>
      <w:r w:rsidR="00E8107F" w:rsidRPr="0014770C">
        <w:rPr>
          <w:rFonts w:ascii="Comic Sans MS" w:hAnsi="Comic Sans MS"/>
          <w:sz w:val="22"/>
          <w:szCs w:val="22"/>
        </w:rPr>
        <w:t>1 weißer Umschlag (Reli</w:t>
      </w:r>
      <w:r w:rsidR="0014770C">
        <w:rPr>
          <w:rFonts w:ascii="Comic Sans MS" w:hAnsi="Comic Sans MS"/>
          <w:sz w:val="22"/>
          <w:szCs w:val="22"/>
        </w:rPr>
        <w:t>gion</w:t>
      </w:r>
      <w:r w:rsidR="00E8107F" w:rsidRPr="0014770C">
        <w:rPr>
          <w:rFonts w:ascii="Comic Sans MS" w:hAnsi="Comic Sans MS"/>
          <w:sz w:val="22"/>
          <w:szCs w:val="22"/>
        </w:rPr>
        <w:t>)</w:t>
      </w:r>
    </w:p>
    <w:p w14:paraId="624A3AA6" w14:textId="555EA141" w:rsidR="000E4C2D" w:rsidRPr="00BA5758" w:rsidRDefault="000E4C2D" w:rsidP="00BA5758">
      <w:pPr>
        <w:ind w:right="-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Doppelheft DIN A 4, blanko</w:t>
      </w:r>
      <w:r w:rsidR="00BD16DC">
        <w:rPr>
          <w:rFonts w:ascii="Comic Sans MS" w:hAnsi="Comic Sans MS"/>
          <w:sz w:val="22"/>
          <w:szCs w:val="22"/>
        </w:rPr>
        <w:t>, Nr. 20</w:t>
      </w:r>
      <w:r w:rsidR="00C51D62">
        <w:rPr>
          <w:rFonts w:ascii="Comic Sans MS" w:hAnsi="Comic Sans MS"/>
          <w:sz w:val="22"/>
          <w:szCs w:val="22"/>
        </w:rPr>
        <w:tab/>
      </w:r>
      <w:r w:rsidR="00C51D62">
        <w:rPr>
          <w:rFonts w:ascii="Comic Sans MS" w:hAnsi="Comic Sans MS"/>
          <w:sz w:val="22"/>
          <w:szCs w:val="22"/>
        </w:rPr>
        <w:tab/>
      </w:r>
      <w:r w:rsidR="00A918E5">
        <w:rPr>
          <w:rFonts w:ascii="Comic Sans MS" w:hAnsi="Comic Sans MS"/>
          <w:sz w:val="22"/>
          <w:szCs w:val="22"/>
        </w:rPr>
        <w:tab/>
      </w:r>
      <w:r w:rsidR="00C51D62">
        <w:rPr>
          <w:rFonts w:ascii="Comic Sans MS" w:hAnsi="Comic Sans MS"/>
          <w:sz w:val="22"/>
          <w:szCs w:val="22"/>
        </w:rPr>
        <w:t>1 roter Umschlag (Deutsch)</w:t>
      </w:r>
    </w:p>
    <w:p w14:paraId="1F8D342C" w14:textId="08987BE2" w:rsidR="00E8107F" w:rsidRPr="0014770C" w:rsidRDefault="00E8107F">
      <w:pPr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 xml:space="preserve">1 Heft DIN A </w:t>
      </w:r>
      <w:r w:rsidR="00905A17">
        <w:rPr>
          <w:rFonts w:ascii="Comic Sans MS" w:hAnsi="Comic Sans MS"/>
          <w:sz w:val="22"/>
          <w:szCs w:val="22"/>
        </w:rPr>
        <w:t>4</w:t>
      </w:r>
      <w:r w:rsidRPr="0014770C">
        <w:rPr>
          <w:rFonts w:ascii="Comic Sans MS" w:hAnsi="Comic Sans MS"/>
          <w:sz w:val="22"/>
          <w:szCs w:val="22"/>
        </w:rPr>
        <w:t>, kariert (große Karos</w:t>
      </w:r>
      <w:r w:rsidR="009052B1">
        <w:rPr>
          <w:rFonts w:ascii="Comic Sans MS" w:hAnsi="Comic Sans MS"/>
          <w:sz w:val="22"/>
          <w:szCs w:val="22"/>
        </w:rPr>
        <w:t>),</w:t>
      </w:r>
      <w:r w:rsidRPr="0014770C">
        <w:rPr>
          <w:rFonts w:ascii="Comic Sans MS" w:hAnsi="Comic Sans MS"/>
          <w:sz w:val="22"/>
          <w:szCs w:val="22"/>
        </w:rPr>
        <w:t xml:space="preserve"> Nr.</w:t>
      </w:r>
      <w:r w:rsidR="009052B1">
        <w:rPr>
          <w:rFonts w:ascii="Comic Sans MS" w:hAnsi="Comic Sans MS"/>
          <w:sz w:val="22"/>
          <w:szCs w:val="22"/>
        </w:rPr>
        <w:t xml:space="preserve"> </w:t>
      </w:r>
      <w:r w:rsidRPr="0014770C">
        <w:rPr>
          <w:rFonts w:ascii="Comic Sans MS" w:hAnsi="Comic Sans MS"/>
          <w:sz w:val="22"/>
          <w:szCs w:val="22"/>
        </w:rPr>
        <w:t xml:space="preserve">7 </w:t>
      </w:r>
      <w:r w:rsidR="00DC10BF">
        <w:rPr>
          <w:rFonts w:ascii="Comic Sans MS" w:hAnsi="Comic Sans MS"/>
          <w:sz w:val="22"/>
          <w:szCs w:val="22"/>
        </w:rPr>
        <w:tab/>
      </w:r>
      <w:r w:rsidR="00A918E5">
        <w:rPr>
          <w:rFonts w:ascii="Comic Sans MS" w:hAnsi="Comic Sans MS"/>
          <w:sz w:val="22"/>
          <w:szCs w:val="22"/>
        </w:rPr>
        <w:tab/>
      </w:r>
      <w:r w:rsidR="00DD2679">
        <w:rPr>
          <w:rFonts w:ascii="Comic Sans MS" w:hAnsi="Comic Sans MS"/>
          <w:sz w:val="22"/>
          <w:szCs w:val="22"/>
        </w:rPr>
        <w:t xml:space="preserve">1 </w:t>
      </w:r>
      <w:r w:rsidRPr="0014770C">
        <w:rPr>
          <w:rFonts w:ascii="Comic Sans MS" w:hAnsi="Comic Sans MS"/>
          <w:sz w:val="22"/>
          <w:szCs w:val="22"/>
        </w:rPr>
        <w:t>blauer Umschlag (M</w:t>
      </w:r>
      <w:r w:rsidR="003003E6">
        <w:rPr>
          <w:rFonts w:ascii="Comic Sans MS" w:hAnsi="Comic Sans MS"/>
          <w:sz w:val="22"/>
          <w:szCs w:val="22"/>
        </w:rPr>
        <w:t>athe</w:t>
      </w:r>
      <w:r w:rsidRPr="0014770C">
        <w:rPr>
          <w:rFonts w:ascii="Comic Sans MS" w:hAnsi="Comic Sans MS"/>
          <w:sz w:val="22"/>
          <w:szCs w:val="22"/>
        </w:rPr>
        <w:t>)</w:t>
      </w:r>
    </w:p>
    <w:p w14:paraId="26E237A7" w14:textId="09D751F0" w:rsidR="00DD2679" w:rsidRDefault="00E8107F" w:rsidP="00DB580A">
      <w:pPr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>1 Heft DIN A 5, Lineatur 1 (Kontrastlineatur)</w:t>
      </w:r>
      <w:r w:rsidR="00A918E5">
        <w:rPr>
          <w:rFonts w:ascii="Comic Sans MS" w:hAnsi="Comic Sans MS"/>
          <w:sz w:val="22"/>
          <w:szCs w:val="22"/>
        </w:rPr>
        <w:t>, Nr. 1</w:t>
      </w:r>
      <w:r w:rsidRPr="0014770C">
        <w:rPr>
          <w:rFonts w:ascii="Comic Sans MS" w:hAnsi="Comic Sans MS"/>
          <w:sz w:val="22"/>
          <w:szCs w:val="22"/>
        </w:rPr>
        <w:t xml:space="preserve"> </w:t>
      </w:r>
      <w:r w:rsidR="00591FAF">
        <w:rPr>
          <w:rFonts w:ascii="Comic Sans MS" w:hAnsi="Comic Sans MS"/>
          <w:sz w:val="22"/>
          <w:szCs w:val="22"/>
        </w:rPr>
        <w:tab/>
      </w:r>
      <w:r w:rsidR="00DD2679">
        <w:rPr>
          <w:rFonts w:ascii="Comic Sans MS" w:hAnsi="Comic Sans MS"/>
          <w:sz w:val="22"/>
          <w:szCs w:val="22"/>
        </w:rPr>
        <w:t xml:space="preserve">1 </w:t>
      </w:r>
      <w:r w:rsidRPr="0014770C">
        <w:rPr>
          <w:rFonts w:ascii="Comic Sans MS" w:hAnsi="Comic Sans MS"/>
          <w:sz w:val="22"/>
          <w:szCs w:val="22"/>
        </w:rPr>
        <w:t>roter Umschlag (D</w:t>
      </w:r>
      <w:r w:rsidR="003003E6">
        <w:rPr>
          <w:rFonts w:ascii="Comic Sans MS" w:hAnsi="Comic Sans MS"/>
          <w:sz w:val="22"/>
          <w:szCs w:val="22"/>
        </w:rPr>
        <w:t>eutsch</w:t>
      </w:r>
      <w:r w:rsidRPr="0014770C">
        <w:rPr>
          <w:rFonts w:ascii="Comic Sans MS" w:hAnsi="Comic Sans MS"/>
          <w:sz w:val="22"/>
          <w:szCs w:val="22"/>
        </w:rPr>
        <w:t>)</w:t>
      </w:r>
    </w:p>
    <w:p w14:paraId="21F4577A" w14:textId="53E00A08" w:rsidR="00E8107F" w:rsidRDefault="00DE5BF4">
      <w:pPr>
        <w:ind w:right="-426"/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>1 Heft</w:t>
      </w:r>
      <w:r w:rsidR="00E8107F" w:rsidRPr="0014770C">
        <w:rPr>
          <w:rFonts w:ascii="Comic Sans MS" w:hAnsi="Comic Sans MS"/>
          <w:sz w:val="22"/>
          <w:szCs w:val="22"/>
        </w:rPr>
        <w:t xml:space="preserve"> DIN A4, </w:t>
      </w:r>
      <w:r w:rsidR="00983AEB">
        <w:rPr>
          <w:rFonts w:ascii="Comic Sans MS" w:hAnsi="Comic Sans MS"/>
          <w:sz w:val="22"/>
          <w:szCs w:val="22"/>
        </w:rPr>
        <w:t>blanko</w:t>
      </w:r>
      <w:r w:rsidR="001D6F4C">
        <w:rPr>
          <w:rFonts w:ascii="Comic Sans MS" w:hAnsi="Comic Sans MS"/>
          <w:sz w:val="22"/>
          <w:szCs w:val="22"/>
        </w:rPr>
        <w:t>, Nr. 20</w:t>
      </w:r>
      <w:r w:rsidR="00DD2679">
        <w:rPr>
          <w:rFonts w:ascii="Comic Sans MS" w:hAnsi="Comic Sans MS"/>
          <w:sz w:val="22"/>
          <w:szCs w:val="22"/>
        </w:rPr>
        <w:tab/>
      </w:r>
      <w:r w:rsidR="00DD2679">
        <w:rPr>
          <w:rFonts w:ascii="Comic Sans MS" w:hAnsi="Comic Sans MS"/>
          <w:sz w:val="22"/>
          <w:szCs w:val="22"/>
        </w:rPr>
        <w:tab/>
      </w:r>
      <w:r w:rsidR="00DD2679">
        <w:rPr>
          <w:rFonts w:ascii="Comic Sans MS" w:hAnsi="Comic Sans MS"/>
          <w:sz w:val="22"/>
          <w:szCs w:val="22"/>
        </w:rPr>
        <w:tab/>
      </w:r>
      <w:r w:rsidR="00A918E5">
        <w:rPr>
          <w:rFonts w:ascii="Comic Sans MS" w:hAnsi="Comic Sans MS"/>
          <w:sz w:val="22"/>
          <w:szCs w:val="22"/>
        </w:rPr>
        <w:tab/>
      </w:r>
      <w:r w:rsidR="00E8107F" w:rsidRPr="0014770C">
        <w:rPr>
          <w:rFonts w:ascii="Comic Sans MS" w:hAnsi="Comic Sans MS"/>
          <w:sz w:val="22"/>
          <w:szCs w:val="22"/>
        </w:rPr>
        <w:t>1 grüner Umschlag (</w:t>
      </w:r>
      <w:r w:rsidRPr="0014770C">
        <w:rPr>
          <w:rFonts w:ascii="Comic Sans MS" w:hAnsi="Comic Sans MS"/>
          <w:sz w:val="22"/>
          <w:szCs w:val="22"/>
        </w:rPr>
        <w:t>S</w:t>
      </w:r>
      <w:r w:rsidR="003003E6">
        <w:rPr>
          <w:rFonts w:ascii="Comic Sans MS" w:hAnsi="Comic Sans MS"/>
          <w:sz w:val="22"/>
          <w:szCs w:val="22"/>
        </w:rPr>
        <w:t>achunterricht</w:t>
      </w:r>
      <w:r w:rsidRPr="0014770C">
        <w:rPr>
          <w:rFonts w:ascii="Comic Sans MS" w:hAnsi="Comic Sans MS"/>
          <w:sz w:val="22"/>
          <w:szCs w:val="22"/>
        </w:rPr>
        <w:t>)</w:t>
      </w:r>
      <w:r w:rsidR="00E8107F" w:rsidRPr="0014770C">
        <w:rPr>
          <w:rFonts w:ascii="Comic Sans MS" w:hAnsi="Comic Sans MS"/>
          <w:sz w:val="22"/>
          <w:szCs w:val="22"/>
        </w:rPr>
        <w:t xml:space="preserve"> </w:t>
      </w:r>
    </w:p>
    <w:p w14:paraId="52FEF71C" w14:textId="77777777" w:rsidR="00DD2679" w:rsidRPr="0014770C" w:rsidRDefault="00DD2679">
      <w:pPr>
        <w:ind w:right="-426"/>
        <w:rPr>
          <w:rFonts w:ascii="Comic Sans MS" w:hAnsi="Comic Sans MS"/>
          <w:sz w:val="22"/>
          <w:szCs w:val="22"/>
        </w:rPr>
      </w:pPr>
    </w:p>
    <w:p w14:paraId="35CCB0CC" w14:textId="022BAC9E" w:rsidR="00E8107F" w:rsidRPr="0014770C" w:rsidRDefault="0002306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„robuster“ Stehsammler</w:t>
      </w:r>
      <w:r w:rsidR="00932B65">
        <w:rPr>
          <w:rFonts w:ascii="Comic Sans MS" w:hAnsi="Comic Sans MS"/>
          <w:sz w:val="22"/>
          <w:szCs w:val="22"/>
        </w:rPr>
        <w:t>/Zeitschriftensammler</w:t>
      </w:r>
      <w:r>
        <w:rPr>
          <w:rFonts w:ascii="Comic Sans MS" w:hAnsi="Comic Sans MS"/>
          <w:sz w:val="22"/>
          <w:szCs w:val="22"/>
        </w:rPr>
        <w:t xml:space="preserve"> (mind. 10cm breit</w:t>
      </w:r>
      <w:r w:rsidR="007D5EB8">
        <w:rPr>
          <w:rFonts w:ascii="Comic Sans MS" w:hAnsi="Comic Sans MS"/>
          <w:sz w:val="22"/>
          <w:szCs w:val="22"/>
        </w:rPr>
        <w:t>, die Schnellhefter und Hefte müssen alle reinpassen</w:t>
      </w:r>
      <w:r>
        <w:rPr>
          <w:rFonts w:ascii="Comic Sans MS" w:hAnsi="Comic Sans MS"/>
          <w:sz w:val="22"/>
          <w:szCs w:val="22"/>
        </w:rPr>
        <w:t>)</w:t>
      </w:r>
    </w:p>
    <w:p w14:paraId="08A754E9" w14:textId="501BCD72" w:rsidR="00E8107F" w:rsidRDefault="00983AE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2623F2" w:rsidRPr="0014770C">
        <w:rPr>
          <w:rFonts w:ascii="Comic Sans MS" w:hAnsi="Comic Sans MS"/>
          <w:sz w:val="22"/>
          <w:szCs w:val="22"/>
        </w:rPr>
        <w:t xml:space="preserve"> </w:t>
      </w:r>
      <w:r w:rsidR="00E8107F" w:rsidRPr="0014770C">
        <w:rPr>
          <w:rFonts w:ascii="Comic Sans MS" w:hAnsi="Comic Sans MS"/>
          <w:sz w:val="22"/>
          <w:szCs w:val="22"/>
        </w:rPr>
        <w:t xml:space="preserve">Schnellhefter DIN A 4 rot </w:t>
      </w:r>
      <w:r w:rsidR="007D5EB8">
        <w:rPr>
          <w:rFonts w:ascii="Comic Sans MS" w:hAnsi="Comic Sans MS"/>
          <w:sz w:val="22"/>
          <w:szCs w:val="22"/>
        </w:rPr>
        <w:t>(</w:t>
      </w:r>
      <w:r w:rsidR="00E8107F" w:rsidRPr="0014770C">
        <w:rPr>
          <w:rFonts w:ascii="Comic Sans MS" w:hAnsi="Comic Sans MS"/>
          <w:sz w:val="22"/>
          <w:szCs w:val="22"/>
        </w:rPr>
        <w:t>D</w:t>
      </w:r>
      <w:r w:rsidR="007D5EB8">
        <w:rPr>
          <w:rFonts w:ascii="Comic Sans MS" w:hAnsi="Comic Sans MS"/>
          <w:sz w:val="22"/>
          <w:szCs w:val="22"/>
        </w:rPr>
        <w:t>eutsch)</w:t>
      </w:r>
    </w:p>
    <w:p w14:paraId="1DFF62C6" w14:textId="7D02C9BE" w:rsidR="00591FAF" w:rsidRDefault="00591F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Schnellhefter DIN A 4 gelb (Musik)</w:t>
      </w:r>
    </w:p>
    <w:p w14:paraId="3B634DE8" w14:textId="32E95C5E" w:rsidR="007D5EB8" w:rsidRDefault="007D5EB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Schnellhefter DIN A 4 blau (Mathe)</w:t>
      </w:r>
    </w:p>
    <w:p w14:paraId="55173E92" w14:textId="3996577B" w:rsidR="007D5EB8" w:rsidRDefault="007D5EB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Schnellhefter DIN A 4 grün (Sachunterricht)</w:t>
      </w:r>
    </w:p>
    <w:p w14:paraId="7122FAEF" w14:textId="77777777" w:rsidR="00A62E7D" w:rsidRPr="0014770C" w:rsidRDefault="00A62E7D">
      <w:pPr>
        <w:rPr>
          <w:rFonts w:ascii="Comic Sans MS" w:hAnsi="Comic Sans MS"/>
          <w:sz w:val="22"/>
          <w:szCs w:val="22"/>
        </w:rPr>
      </w:pPr>
    </w:p>
    <w:p w14:paraId="1671171C" w14:textId="72CA9791" w:rsidR="00E8107F" w:rsidRPr="0014770C" w:rsidRDefault="00E8107F">
      <w:pPr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 xml:space="preserve">1 </w:t>
      </w:r>
      <w:r w:rsidR="00F92582">
        <w:rPr>
          <w:rFonts w:ascii="Tw Cen MT" w:hAnsi="Tw Cen MT"/>
          <w:sz w:val="22"/>
          <w:szCs w:val="22"/>
        </w:rPr>
        <w:t>*</w:t>
      </w:r>
      <w:r w:rsidR="00F92582">
        <w:rPr>
          <w:rFonts w:ascii="Tw Cen MT" w:hAnsi="Tw Cen MT"/>
          <w:sz w:val="22"/>
          <w:szCs w:val="22"/>
        </w:rPr>
        <w:t xml:space="preserve"> </w:t>
      </w:r>
      <w:r w:rsidRPr="0014770C">
        <w:rPr>
          <w:rFonts w:ascii="Comic Sans MS" w:hAnsi="Comic Sans MS"/>
          <w:sz w:val="22"/>
          <w:szCs w:val="22"/>
        </w:rPr>
        <w:t>Jurismappe</w:t>
      </w:r>
      <w:r w:rsidR="001F6E45">
        <w:rPr>
          <w:rFonts w:ascii="Comic Sans MS" w:hAnsi="Comic Sans MS"/>
          <w:sz w:val="22"/>
          <w:szCs w:val="22"/>
        </w:rPr>
        <w:t xml:space="preserve"> (Postmappe)</w:t>
      </w:r>
      <w:r w:rsidRPr="0014770C">
        <w:rPr>
          <w:rFonts w:ascii="Comic Sans MS" w:hAnsi="Comic Sans MS"/>
          <w:sz w:val="22"/>
          <w:szCs w:val="22"/>
        </w:rPr>
        <w:t xml:space="preserve"> DIN A 4 (Farbe/Design nach Wunsch)</w:t>
      </w:r>
      <w:r w:rsidR="005534F4">
        <w:rPr>
          <w:rFonts w:ascii="Comic Sans MS" w:hAnsi="Comic Sans MS"/>
          <w:sz w:val="22"/>
          <w:szCs w:val="22"/>
        </w:rPr>
        <w:t xml:space="preserve"> </w:t>
      </w:r>
    </w:p>
    <w:p w14:paraId="388B6C49" w14:textId="77777777" w:rsidR="00E8107F" w:rsidRDefault="00E8107F">
      <w:pPr>
        <w:rPr>
          <w:rFonts w:ascii="Tw Cen MT" w:hAnsi="Tw Cen MT"/>
          <w:sz w:val="22"/>
          <w:szCs w:val="22"/>
        </w:rPr>
      </w:pPr>
    </w:p>
    <w:p w14:paraId="57C61066" w14:textId="77777777" w:rsidR="0002306C" w:rsidRPr="00CF288B" w:rsidRDefault="0002306C">
      <w:pPr>
        <w:rPr>
          <w:rFonts w:ascii="Tw Cen MT" w:hAnsi="Tw Cen MT"/>
          <w:sz w:val="22"/>
          <w:szCs w:val="22"/>
        </w:rPr>
      </w:pPr>
    </w:p>
    <w:p w14:paraId="646FF7C3" w14:textId="278F90E0" w:rsidR="00E8107F" w:rsidRPr="0002306C" w:rsidRDefault="0002306C" w:rsidP="0002306C">
      <w:pPr>
        <w:tabs>
          <w:tab w:val="left" w:pos="4111"/>
        </w:tabs>
        <w:ind w:left="9204" w:hanging="4956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8E6147" wp14:editId="7E7F2407">
                <wp:simplePos x="0" y="0"/>
                <wp:positionH relativeFrom="column">
                  <wp:posOffset>116205</wp:posOffset>
                </wp:positionH>
                <wp:positionV relativeFrom="paragraph">
                  <wp:posOffset>34925</wp:posOffset>
                </wp:positionV>
                <wp:extent cx="2362200" cy="1695450"/>
                <wp:effectExtent l="0" t="0" r="1270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22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7434" w14:textId="77777777" w:rsidR="007C3AFC" w:rsidRDefault="007C3AFC" w:rsidP="0014770C">
                            <w:pPr>
                              <w:pStyle w:val="Textkrper"/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134FDB7" w14:textId="5CDAB3F9" w:rsidR="009E6176" w:rsidRDefault="00E8107F" w:rsidP="0014770C">
                            <w:pPr>
                              <w:pStyle w:val="Textkrper"/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Hefte bitte </w:t>
                            </w:r>
                            <w:r w:rsidR="007C3AFC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in die</w:t>
                            </w:r>
                            <w:r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 Umschläge </w:t>
                            </w:r>
                            <w:r w:rsidR="007C3AFC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einpacken</w:t>
                            </w:r>
                            <w:r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 und beschriften </w:t>
                            </w:r>
                          </w:p>
                          <w:p w14:paraId="560A25DE" w14:textId="17F7318F" w:rsidR="00E8107F" w:rsidRPr="00756AFE" w:rsidRDefault="00E8107F" w:rsidP="0014770C">
                            <w:pPr>
                              <w:pStyle w:val="Textkrper"/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(Fach</w:t>
                            </w:r>
                            <w:r w:rsidR="000611FD"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, Name, Klasse).</w:t>
                            </w:r>
                          </w:p>
                          <w:p w14:paraId="5E5B9422" w14:textId="6553CDE6" w:rsidR="000611FD" w:rsidRPr="00756AFE" w:rsidRDefault="0063253D" w:rsidP="0014770C">
                            <w:pPr>
                              <w:pStyle w:val="Textkrper"/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Bitte</w:t>
                            </w:r>
                            <w:r w:rsidR="000611FD"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 auch sämtliche Stifte, den Spitzer</w:t>
                            </w:r>
                            <w:r w:rsidR="0014770C"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 usw</w:t>
                            </w:r>
                            <w:r w:rsidR="000611FD"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… mi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t Namen beschriften</w:t>
                            </w:r>
                            <w:r w:rsidR="000611FD" w:rsidRPr="00756AFE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E61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.15pt;margin-top:2.75pt;width:186pt;height:133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" o:allowincell="f" strokecolor="black [3213]">
                <v:stroke dashstyle="1 1" endcap="round"/>
                <v:textbox>
                  <w:txbxContent>
                    <w:p w14:paraId="23B47434" w14:textId="77777777" w:rsidR="007C3AFC" w:rsidRDefault="007C3AFC" w:rsidP="0014770C">
                      <w:pPr>
                        <w:pStyle w:val="Textkrper"/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</w:p>
                    <w:p w14:paraId="0134FDB7" w14:textId="5CDAB3F9" w:rsidR="009E6176" w:rsidRDefault="00E8107F" w:rsidP="0014770C">
                      <w:pPr>
                        <w:pStyle w:val="Textkrper"/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Hefte bitte </w:t>
                      </w:r>
                      <w:r w:rsidR="007C3AFC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in die</w:t>
                      </w:r>
                      <w:r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 Umschläge </w:t>
                      </w:r>
                      <w:r w:rsidR="007C3AFC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einpacken</w:t>
                      </w:r>
                      <w:r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 und beschriften </w:t>
                      </w:r>
                    </w:p>
                    <w:p w14:paraId="560A25DE" w14:textId="17F7318F" w:rsidR="00E8107F" w:rsidRPr="00756AFE" w:rsidRDefault="00E8107F" w:rsidP="0014770C">
                      <w:pPr>
                        <w:pStyle w:val="Textkrper"/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(Fach</w:t>
                      </w:r>
                      <w:r w:rsidR="000611FD"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, Name, Klasse).</w:t>
                      </w:r>
                    </w:p>
                    <w:p w14:paraId="5E5B9422" w14:textId="6553CDE6" w:rsidR="000611FD" w:rsidRPr="00756AFE" w:rsidRDefault="0063253D" w:rsidP="0014770C">
                      <w:pPr>
                        <w:pStyle w:val="Textkrper"/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Bitte</w:t>
                      </w:r>
                      <w:r w:rsidR="000611FD"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 auch sämtliche Stifte, den Spitzer</w:t>
                      </w:r>
                      <w:r w:rsidR="0014770C"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 usw</w:t>
                      </w:r>
                      <w:r w:rsidR="000611FD"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… mi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t Namen beschriften</w:t>
                      </w:r>
                      <w:r w:rsidR="000611FD" w:rsidRPr="00756AFE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107F" w:rsidRPr="0002306C">
        <w:rPr>
          <w:rFonts w:ascii="Comic Sans MS" w:hAnsi="Comic Sans MS"/>
          <w:sz w:val="24"/>
          <w:szCs w:val="24"/>
          <w:u w:val="single"/>
        </w:rPr>
        <w:t>Zum Basteln und Malen:</w:t>
      </w:r>
    </w:p>
    <w:p w14:paraId="3680E475" w14:textId="77777777" w:rsidR="0014770C" w:rsidRPr="0002306C" w:rsidRDefault="0014770C" w:rsidP="0002306C">
      <w:pPr>
        <w:tabs>
          <w:tab w:val="left" w:pos="4111"/>
        </w:tabs>
        <w:ind w:left="9204" w:hanging="4956"/>
        <w:rPr>
          <w:rFonts w:ascii="Comic Sans MS" w:hAnsi="Comic Sans MS"/>
          <w:sz w:val="24"/>
          <w:szCs w:val="24"/>
          <w:u w:val="single"/>
        </w:rPr>
      </w:pPr>
    </w:p>
    <w:p w14:paraId="09C93692" w14:textId="51A69FE7" w:rsidR="00E8107F" w:rsidRPr="0002306C" w:rsidRDefault="0014770C" w:rsidP="0002306C">
      <w:pPr>
        <w:tabs>
          <w:tab w:val="left" w:pos="4111"/>
        </w:tabs>
        <w:ind w:left="9912" w:hanging="5664"/>
        <w:rPr>
          <w:rFonts w:ascii="Comic Sans MS" w:hAnsi="Comic Sans MS"/>
          <w:sz w:val="24"/>
          <w:szCs w:val="24"/>
        </w:rPr>
      </w:pPr>
      <w:r w:rsidRPr="0002306C">
        <w:rPr>
          <w:rFonts w:ascii="Comic Sans MS" w:hAnsi="Comic Sans MS"/>
          <w:sz w:val="24"/>
          <w:szCs w:val="24"/>
        </w:rPr>
        <w:t>1 Kinderschere (Linkshändigkeit</w:t>
      </w:r>
      <w:r w:rsidR="00E8107F" w:rsidRPr="0002306C">
        <w:rPr>
          <w:rFonts w:ascii="Comic Sans MS" w:hAnsi="Comic Sans MS"/>
          <w:sz w:val="24"/>
          <w:szCs w:val="24"/>
        </w:rPr>
        <w:t xml:space="preserve"> beachten)</w:t>
      </w:r>
    </w:p>
    <w:p w14:paraId="073F3F42" w14:textId="08828F37" w:rsidR="00E8107F" w:rsidRPr="0002306C" w:rsidRDefault="001F6E45" w:rsidP="0002306C">
      <w:pPr>
        <w:tabs>
          <w:tab w:val="left" w:pos="4111"/>
        </w:tabs>
        <w:ind w:left="9204" w:hanging="495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E8107F" w:rsidRPr="0002306C">
        <w:rPr>
          <w:rFonts w:ascii="Comic Sans MS" w:hAnsi="Comic Sans MS"/>
          <w:sz w:val="24"/>
          <w:szCs w:val="24"/>
        </w:rPr>
        <w:t xml:space="preserve"> </w:t>
      </w:r>
      <w:r w:rsidR="00C84E1F">
        <w:rPr>
          <w:rFonts w:ascii="Comic Sans MS" w:hAnsi="Comic Sans MS"/>
          <w:sz w:val="24"/>
          <w:szCs w:val="24"/>
        </w:rPr>
        <w:t xml:space="preserve">große </w:t>
      </w:r>
      <w:r w:rsidR="00E8107F" w:rsidRPr="0002306C">
        <w:rPr>
          <w:rFonts w:ascii="Comic Sans MS" w:hAnsi="Comic Sans MS"/>
          <w:sz w:val="24"/>
          <w:szCs w:val="24"/>
        </w:rPr>
        <w:t>Klebestift</w:t>
      </w:r>
      <w:r>
        <w:rPr>
          <w:rFonts w:ascii="Comic Sans MS" w:hAnsi="Comic Sans MS"/>
          <w:sz w:val="24"/>
          <w:szCs w:val="24"/>
        </w:rPr>
        <w:t>e</w:t>
      </w:r>
    </w:p>
    <w:p w14:paraId="206A6DA4" w14:textId="77777777" w:rsidR="00E8107F" w:rsidRPr="0002306C" w:rsidRDefault="00E8107F" w:rsidP="0002306C">
      <w:pPr>
        <w:tabs>
          <w:tab w:val="left" w:pos="4111"/>
        </w:tabs>
        <w:ind w:left="9204" w:hanging="4956"/>
        <w:rPr>
          <w:rFonts w:ascii="Comic Sans MS" w:hAnsi="Comic Sans MS"/>
          <w:sz w:val="24"/>
          <w:szCs w:val="24"/>
        </w:rPr>
      </w:pPr>
      <w:r w:rsidRPr="0002306C">
        <w:rPr>
          <w:rFonts w:ascii="Comic Sans MS" w:hAnsi="Comic Sans MS"/>
          <w:sz w:val="24"/>
          <w:szCs w:val="24"/>
        </w:rPr>
        <w:t xml:space="preserve">Wachsfarben </w:t>
      </w:r>
    </w:p>
    <w:p w14:paraId="2DFCFBEE" w14:textId="776BC901" w:rsidR="00E8107F" w:rsidRPr="0002306C" w:rsidRDefault="005534F4" w:rsidP="0002306C">
      <w:pPr>
        <w:tabs>
          <w:tab w:val="left" w:pos="4111"/>
        </w:tabs>
        <w:ind w:left="9204" w:right="-284" w:hanging="4956"/>
        <w:rPr>
          <w:rFonts w:ascii="Comic Sans MS" w:hAnsi="Comic Sans MS"/>
          <w:sz w:val="24"/>
          <w:szCs w:val="24"/>
        </w:rPr>
      </w:pPr>
      <w:r>
        <w:rPr>
          <w:rFonts w:ascii="Tw Cen MT" w:hAnsi="Tw Cen MT"/>
          <w:sz w:val="22"/>
          <w:szCs w:val="22"/>
        </w:rPr>
        <w:t>*</w:t>
      </w:r>
      <w:r w:rsidR="00E8107F" w:rsidRPr="0002306C">
        <w:rPr>
          <w:rFonts w:ascii="Comic Sans MS" w:hAnsi="Comic Sans MS"/>
          <w:sz w:val="24"/>
          <w:szCs w:val="24"/>
        </w:rPr>
        <w:t xml:space="preserve">Wasserfarben </w:t>
      </w:r>
      <w:r w:rsidR="00C84E1F">
        <w:rPr>
          <w:rFonts w:ascii="Comic Sans MS" w:hAnsi="Comic Sans MS"/>
          <w:sz w:val="24"/>
          <w:szCs w:val="24"/>
        </w:rPr>
        <w:t>+</w:t>
      </w:r>
      <w:r w:rsidR="00E8107F" w:rsidRPr="0002306C">
        <w:rPr>
          <w:rFonts w:ascii="Comic Sans MS" w:hAnsi="Comic Sans MS"/>
          <w:sz w:val="24"/>
          <w:szCs w:val="24"/>
        </w:rPr>
        <w:t xml:space="preserve"> Becher</w:t>
      </w:r>
      <w:r w:rsidR="00001FF8">
        <w:rPr>
          <w:rFonts w:ascii="Comic Sans MS" w:hAnsi="Comic Sans MS"/>
          <w:sz w:val="24"/>
          <w:szCs w:val="24"/>
        </w:rPr>
        <w:t xml:space="preserve"> (z.B. alter Becher)</w:t>
      </w:r>
    </w:p>
    <w:p w14:paraId="5D599AA6" w14:textId="1BF67F79" w:rsidR="00E8107F" w:rsidRPr="0002306C" w:rsidRDefault="00E8107F" w:rsidP="0002306C">
      <w:pPr>
        <w:tabs>
          <w:tab w:val="left" w:pos="4111"/>
        </w:tabs>
        <w:ind w:left="9204" w:right="-567" w:hanging="4956"/>
        <w:rPr>
          <w:rFonts w:ascii="Comic Sans MS" w:hAnsi="Comic Sans MS"/>
          <w:sz w:val="24"/>
          <w:szCs w:val="24"/>
        </w:rPr>
      </w:pPr>
      <w:r w:rsidRPr="0002306C">
        <w:rPr>
          <w:rFonts w:ascii="Comic Sans MS" w:hAnsi="Comic Sans MS"/>
          <w:sz w:val="24"/>
          <w:szCs w:val="24"/>
        </w:rPr>
        <w:t xml:space="preserve">2 Borstenpinsel </w:t>
      </w:r>
      <w:r w:rsidR="00001FF8">
        <w:rPr>
          <w:rFonts w:ascii="Comic Sans MS" w:hAnsi="Comic Sans MS"/>
          <w:sz w:val="24"/>
          <w:szCs w:val="24"/>
        </w:rPr>
        <w:t xml:space="preserve">ca. </w:t>
      </w:r>
      <w:r w:rsidRPr="0002306C">
        <w:rPr>
          <w:rFonts w:ascii="Comic Sans MS" w:hAnsi="Comic Sans MS"/>
          <w:sz w:val="24"/>
          <w:szCs w:val="24"/>
        </w:rPr>
        <w:t>Nr. 6 und Nr. 14</w:t>
      </w:r>
    </w:p>
    <w:p w14:paraId="518EAD31" w14:textId="77777777" w:rsidR="00E8107F" w:rsidRPr="0002306C" w:rsidRDefault="00E8107F" w:rsidP="0002306C">
      <w:pPr>
        <w:pStyle w:val="Textkrper-Zeileneinzug"/>
        <w:tabs>
          <w:tab w:val="left" w:pos="4111"/>
        </w:tabs>
        <w:ind w:left="9210" w:hanging="4956"/>
        <w:rPr>
          <w:rFonts w:ascii="Comic Sans MS" w:hAnsi="Comic Sans MS"/>
          <w:szCs w:val="24"/>
        </w:rPr>
      </w:pPr>
      <w:r w:rsidRPr="0002306C">
        <w:rPr>
          <w:rFonts w:ascii="Comic Sans MS" w:hAnsi="Comic Sans MS"/>
          <w:szCs w:val="24"/>
        </w:rPr>
        <w:t>1 Malkittel (z.B. altes Hemd)</w:t>
      </w:r>
    </w:p>
    <w:p w14:paraId="311EE32A" w14:textId="77777777" w:rsidR="00756AFE" w:rsidRDefault="00756AFE" w:rsidP="00F92582">
      <w:pPr>
        <w:pStyle w:val="berschrift2"/>
        <w:ind w:firstLine="0"/>
        <w:rPr>
          <w:rFonts w:ascii="Comic Sans MS" w:hAnsi="Comic Sans MS"/>
          <w:u w:val="single"/>
        </w:rPr>
      </w:pPr>
    </w:p>
    <w:p w14:paraId="009A27F4" w14:textId="77C3A4A0" w:rsidR="00E8107F" w:rsidRDefault="00E8107F">
      <w:pPr>
        <w:pStyle w:val="berschrift2"/>
        <w:ind w:hanging="2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Für den Sport:</w:t>
      </w:r>
    </w:p>
    <w:p w14:paraId="34FB6A06" w14:textId="77777777" w:rsidR="00E8107F" w:rsidRDefault="00E8107F"/>
    <w:p w14:paraId="2C1F2C5E" w14:textId="33C7358A" w:rsidR="00E8107F" w:rsidRDefault="00E8107F">
      <w:pPr>
        <w:pStyle w:val="berschrift1"/>
        <w:rPr>
          <w:rFonts w:ascii="Comic Sans MS" w:hAnsi="Comic Sans MS"/>
          <w:sz w:val="22"/>
          <w:szCs w:val="22"/>
        </w:rPr>
      </w:pPr>
      <w:r w:rsidRPr="0014770C">
        <w:rPr>
          <w:rFonts w:ascii="Comic Sans MS" w:hAnsi="Comic Sans MS"/>
          <w:sz w:val="22"/>
          <w:szCs w:val="22"/>
        </w:rPr>
        <w:t xml:space="preserve">Feste Turnschuhe mit nicht färbender Sohle, Turnhemd, Turnhose o.ä.  – alles </w:t>
      </w:r>
      <w:r w:rsidR="00500876">
        <w:rPr>
          <w:rFonts w:ascii="Comic Sans MS" w:hAnsi="Comic Sans MS"/>
          <w:sz w:val="22"/>
          <w:szCs w:val="22"/>
        </w:rPr>
        <w:t xml:space="preserve">beschriftet </w:t>
      </w:r>
      <w:r w:rsidRPr="0014770C">
        <w:rPr>
          <w:rFonts w:ascii="Comic Sans MS" w:hAnsi="Comic Sans MS"/>
          <w:sz w:val="22"/>
          <w:szCs w:val="22"/>
        </w:rPr>
        <w:t>im beschrifteten Turnbeutel</w:t>
      </w:r>
    </w:p>
    <w:p w14:paraId="7C5DCA64" w14:textId="352A67AC" w:rsidR="00F92582" w:rsidRDefault="00F92582" w:rsidP="00F92582"/>
    <w:p w14:paraId="14E726F4" w14:textId="77777777" w:rsidR="00F92582" w:rsidRPr="00A75D07" w:rsidRDefault="00F92582" w:rsidP="00F92582">
      <w:pPr>
        <w:rPr>
          <w:rFonts w:ascii="Tw Cen MT" w:hAnsi="Tw Cen MT"/>
        </w:rPr>
      </w:pPr>
      <w:r>
        <w:rPr>
          <w:rFonts w:ascii="Tw Cen MT" w:hAnsi="Tw Cen MT"/>
        </w:rPr>
        <w:t>*</w:t>
      </w:r>
    </w:p>
    <w:p w14:paraId="36D80960" w14:textId="36B69947" w:rsidR="00F92582" w:rsidRPr="00F92582" w:rsidRDefault="00F92582" w:rsidP="00F92582">
      <w:pPr>
        <w:rPr>
          <w:rFonts w:ascii="Tw Cen MT" w:hAnsi="Tw Cen MT"/>
        </w:rPr>
      </w:pPr>
      <w:r w:rsidRPr="00A75D07">
        <w:rPr>
          <w:rFonts w:ascii="Tw Cen MT" w:hAnsi="Tw Cen MT"/>
        </w:rPr>
        <w:t>Auch dieses Schuljahr schenkt die Kreissparkasse allen Erstklässler</w:t>
      </w:r>
      <w:r>
        <w:rPr>
          <w:rFonts w:ascii="Tw Cen MT" w:hAnsi="Tw Cen MT"/>
        </w:rPr>
        <w:t>n</w:t>
      </w:r>
      <w:r w:rsidRPr="00A75D07">
        <w:rPr>
          <w:rFonts w:ascii="Tw Cen MT" w:hAnsi="Tw Cen MT"/>
        </w:rPr>
        <w:t xml:space="preserve"> einen Gutschein, der einen Wasserfarbkasten</w:t>
      </w:r>
      <w:r>
        <w:rPr>
          <w:rFonts w:ascii="Tw Cen MT" w:hAnsi="Tw Cen MT"/>
        </w:rPr>
        <w:t xml:space="preserve"> (Faber),</w:t>
      </w:r>
      <w:r w:rsidRPr="00A75D07">
        <w:rPr>
          <w:rFonts w:ascii="Tw Cen MT" w:hAnsi="Tw Cen MT"/>
        </w:rPr>
        <w:t xml:space="preserve"> sowie eine </w:t>
      </w:r>
      <w:r>
        <w:rPr>
          <w:rFonts w:ascii="Tw Cen MT" w:hAnsi="Tw Cen MT"/>
        </w:rPr>
        <w:t>Juris</w:t>
      </w:r>
      <w:r w:rsidRPr="00A75D07">
        <w:rPr>
          <w:rFonts w:ascii="Tw Cen MT" w:hAnsi="Tw Cen MT"/>
        </w:rPr>
        <w:t>mappe beinhaltet. Dieses Angebot ist freiwillig!</w:t>
      </w:r>
      <w:bookmarkStart w:id="0" w:name="_GoBack"/>
      <w:bookmarkEnd w:id="0"/>
    </w:p>
    <w:sectPr w:rsidR="00F92582" w:rsidRPr="00F92582">
      <w:pgSz w:w="11906" w:h="16838"/>
      <w:pgMar w:top="284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Kid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8B"/>
    <w:rsid w:val="00001FF8"/>
    <w:rsid w:val="0002306C"/>
    <w:rsid w:val="000611FD"/>
    <w:rsid w:val="00075A92"/>
    <w:rsid w:val="000E4C2D"/>
    <w:rsid w:val="000E6204"/>
    <w:rsid w:val="0014770C"/>
    <w:rsid w:val="001D6F4C"/>
    <w:rsid w:val="001F6E45"/>
    <w:rsid w:val="00206E6D"/>
    <w:rsid w:val="00233332"/>
    <w:rsid w:val="002623F2"/>
    <w:rsid w:val="002C643C"/>
    <w:rsid w:val="003003E6"/>
    <w:rsid w:val="003F4D26"/>
    <w:rsid w:val="0041164F"/>
    <w:rsid w:val="00416313"/>
    <w:rsid w:val="004776CB"/>
    <w:rsid w:val="004C2FD1"/>
    <w:rsid w:val="004C70EE"/>
    <w:rsid w:val="00500876"/>
    <w:rsid w:val="005534F4"/>
    <w:rsid w:val="00591FAF"/>
    <w:rsid w:val="005D4D40"/>
    <w:rsid w:val="005F0E1F"/>
    <w:rsid w:val="0063253D"/>
    <w:rsid w:val="006B49C6"/>
    <w:rsid w:val="00756AFE"/>
    <w:rsid w:val="0078613D"/>
    <w:rsid w:val="007B1850"/>
    <w:rsid w:val="007C3AFC"/>
    <w:rsid w:val="007D3DEE"/>
    <w:rsid w:val="007D5EB8"/>
    <w:rsid w:val="0085610F"/>
    <w:rsid w:val="00893528"/>
    <w:rsid w:val="008F749F"/>
    <w:rsid w:val="009052B1"/>
    <w:rsid w:val="00905A17"/>
    <w:rsid w:val="00932B65"/>
    <w:rsid w:val="0093712A"/>
    <w:rsid w:val="00965A96"/>
    <w:rsid w:val="00983AEB"/>
    <w:rsid w:val="009C0B67"/>
    <w:rsid w:val="009E6176"/>
    <w:rsid w:val="00A141A8"/>
    <w:rsid w:val="00A62E7D"/>
    <w:rsid w:val="00A918E5"/>
    <w:rsid w:val="00BA5758"/>
    <w:rsid w:val="00BD16DC"/>
    <w:rsid w:val="00C51D62"/>
    <w:rsid w:val="00C550C8"/>
    <w:rsid w:val="00C62A98"/>
    <w:rsid w:val="00C84E1F"/>
    <w:rsid w:val="00CF288B"/>
    <w:rsid w:val="00DB580A"/>
    <w:rsid w:val="00DC10BF"/>
    <w:rsid w:val="00DD2679"/>
    <w:rsid w:val="00DE344F"/>
    <w:rsid w:val="00DE5BF4"/>
    <w:rsid w:val="00E378D7"/>
    <w:rsid w:val="00E8107F"/>
    <w:rsid w:val="00E85FE7"/>
    <w:rsid w:val="00EA5DC8"/>
    <w:rsid w:val="00F15DF1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6C780"/>
  <w15:docId w15:val="{78A75CCD-5FD5-1345-9BC9-305E154C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w Cen MT" w:hAnsi="Tw Cen M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6"/>
      <w:outlineLvl w:val="1"/>
    </w:pPr>
    <w:rPr>
      <w:rFonts w:ascii="Kids" w:hAnsi="Kid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253"/>
    </w:pPr>
    <w:rPr>
      <w:rFonts w:ascii="Tw Cen MT" w:hAnsi="Tw Cen MT"/>
      <w:sz w:val="24"/>
    </w:rPr>
  </w:style>
  <w:style w:type="paragraph" w:styleId="Titel">
    <w:name w:val="Title"/>
    <w:basedOn w:val="Standard"/>
    <w:qFormat/>
    <w:pPr>
      <w:jc w:val="center"/>
    </w:pPr>
    <w:rPr>
      <w:rFonts w:ascii="Kids" w:hAnsi="Kids"/>
      <w:sz w:val="56"/>
    </w:rPr>
  </w:style>
  <w:style w:type="paragraph" w:styleId="Textkrper">
    <w:name w:val="Body Text"/>
    <w:basedOn w:val="Standard"/>
    <w:semiHidden/>
    <w:rPr>
      <w:rFonts w:ascii="Kids" w:hAnsi="Kid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eres%20Blatt%20mit%20Avantgarde%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6357-190F-4E23-80B6-D36342D9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Blatt mit Avantgarde 11.dot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Einkaufsliste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Einkaufsliste</dc:title>
  <dc:creator>Kasteneckschule</dc:creator>
  <cp:lastModifiedBy>Sekretariat</cp:lastModifiedBy>
  <cp:revision>2</cp:revision>
  <cp:lastPrinted>2023-08-22T15:06:00Z</cp:lastPrinted>
  <dcterms:created xsi:type="dcterms:W3CDTF">2025-07-10T05:43:00Z</dcterms:created>
  <dcterms:modified xsi:type="dcterms:W3CDTF">2025-07-10T05:43:00Z</dcterms:modified>
</cp:coreProperties>
</file>